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8052E" w14:textId="77777777" w:rsidR="0089773A" w:rsidRPr="0089773A" w:rsidRDefault="0089773A" w:rsidP="0089773A">
      <w:pPr>
        <w:spacing w:after="60" w:line="260" w:lineRule="exact"/>
        <w:ind w:left="-1276"/>
        <w:jc w:val="both"/>
        <w:rPr>
          <w:rFonts w:eastAsia="Times New Roman" w:cs="Arial"/>
          <w:szCs w:val="20"/>
        </w:rPr>
      </w:pPr>
      <w:r w:rsidRPr="0089773A">
        <w:rPr>
          <w:rFonts w:cs="Arial"/>
          <w:szCs w:val="20"/>
        </w:rPr>
        <w:t>Obrazec ZIFF, TISK 1: št.___________ (izpolni ZZFF)</w:t>
      </w:r>
    </w:p>
    <w:p w14:paraId="5F5B74A6" w14:textId="0BCE1928" w:rsidR="0089773A" w:rsidRPr="0089773A" w:rsidRDefault="0089773A" w:rsidP="0089773A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  <w:r w:rsidRPr="0089773A">
        <w:rPr>
          <w:rFonts w:ascii="Arial" w:hAnsi="Arial" w:cs="Arial"/>
          <w:b/>
          <w:bCs/>
          <w:sz w:val="22"/>
          <w:szCs w:val="22"/>
          <w:lang w:eastAsia="en-US"/>
        </w:rPr>
        <w:t>VLOGA ZA IZDAJO PUBLIKACIJE V ZBIRKI RAZPRAVE FF ZA LETO 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 w:rsidRPr="0089773A">
        <w:rPr>
          <w:rFonts w:ascii="Arial" w:hAnsi="Arial" w:cs="Arial"/>
          <w:b/>
          <w:bCs/>
          <w:sz w:val="22"/>
          <w:szCs w:val="22"/>
          <w:lang w:eastAsia="en-US"/>
        </w:rPr>
        <w:t>–202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5</w:t>
      </w:r>
    </w:p>
    <w:p w14:paraId="5296F452" w14:textId="77777777" w:rsidR="0089773A" w:rsidRPr="0089773A" w:rsidRDefault="0089773A" w:rsidP="0089773A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89773A" w:rsidRPr="0089773A" w14:paraId="084FB891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DCD6" w14:textId="77777777" w:rsidR="0089773A" w:rsidRPr="0089773A" w:rsidRDefault="0089773A">
            <w:pPr>
              <w:spacing w:after="360"/>
              <w:rPr>
                <w:rFonts w:cs="Arial"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 xml:space="preserve">Avtor besedila:  </w:t>
            </w:r>
            <w:bookmarkStart w:id="0" w:name="Besedilo1"/>
            <w:r w:rsidRPr="0089773A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szCs w:val="20"/>
              </w:rPr>
            </w:r>
            <w:r w:rsidRPr="0089773A">
              <w:rPr>
                <w:rFonts w:cs="Arial"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89773A" w:rsidRPr="0089773A" w14:paraId="39F99321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3657" w14:textId="77777777" w:rsidR="0089773A" w:rsidRPr="0089773A" w:rsidRDefault="0089773A">
            <w:pPr>
              <w:spacing w:after="360"/>
              <w:rPr>
                <w:rFonts w:cs="Arial"/>
                <w:b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89773A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bCs/>
                <w:szCs w:val="20"/>
              </w:rPr>
            </w:r>
            <w:r w:rsidRPr="0089773A">
              <w:rPr>
                <w:rFonts w:cs="Arial"/>
                <w:bCs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89773A" w:rsidRPr="0089773A" w14:paraId="0646D774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25A4" w14:textId="77777777" w:rsidR="0089773A" w:rsidRPr="0089773A" w:rsidRDefault="0089773A">
            <w:pPr>
              <w:spacing w:after="360"/>
              <w:rPr>
                <w:rFonts w:cs="Arial"/>
                <w:b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89773A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bCs/>
                <w:szCs w:val="20"/>
              </w:rPr>
            </w:r>
            <w:r w:rsidRPr="0089773A">
              <w:rPr>
                <w:rFonts w:cs="Arial"/>
                <w:bCs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89773A" w:rsidRPr="0089773A" w14:paraId="0EEEB60F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2C91" w14:textId="77777777" w:rsidR="0089773A" w:rsidRPr="0089773A" w:rsidRDefault="0089773A">
            <w:pPr>
              <w:spacing w:after="360"/>
              <w:rPr>
                <w:rFonts w:cs="Arial"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 xml:space="preserve">Naslov publikacije:  </w:t>
            </w:r>
            <w:bookmarkStart w:id="1" w:name="Besedilo2"/>
            <w:r w:rsidRPr="0089773A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szCs w:val="20"/>
              </w:rPr>
            </w:r>
            <w:r w:rsidRPr="0089773A">
              <w:rPr>
                <w:rFonts w:cs="Arial"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89773A" w:rsidRPr="0089773A" w14:paraId="661EB3BC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08D4" w14:textId="77777777" w:rsidR="0089773A" w:rsidRPr="0089773A" w:rsidRDefault="0089773A">
            <w:pPr>
              <w:spacing w:after="360"/>
              <w:rPr>
                <w:rFonts w:cs="Arial"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 xml:space="preserve">Besedilo je rezultat dela v raziskovalnem programu/projektu:  </w:t>
            </w:r>
            <w:bookmarkStart w:id="2" w:name="Besedilo3"/>
            <w:r w:rsidRPr="0089773A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szCs w:val="20"/>
              </w:rPr>
            </w:r>
            <w:r w:rsidRPr="0089773A">
              <w:rPr>
                <w:rFonts w:cs="Arial"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89773A" w:rsidRPr="0089773A" w14:paraId="7888A212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23EA" w14:textId="77777777" w:rsidR="0089773A" w:rsidRPr="0089773A" w:rsidRDefault="0089773A">
            <w:pPr>
              <w:spacing w:after="360"/>
              <w:rPr>
                <w:rFonts w:cs="Arial"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bookmarkStart w:id="3" w:name="Besedilo4"/>
            <w:r w:rsidRPr="0089773A">
              <w:rPr>
                <w:rFonts w:cs="Arial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szCs w:val="20"/>
              </w:rPr>
            </w:r>
            <w:r w:rsidRPr="0089773A">
              <w:rPr>
                <w:rFonts w:cs="Arial"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bCs/>
                <w:noProof/>
                <w:szCs w:val="20"/>
              </w:rPr>
              <w:t> </w:t>
            </w:r>
            <w:r w:rsidRPr="0089773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89773A" w:rsidRPr="0089773A" w14:paraId="21531300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731E" w14:textId="3534767D" w:rsidR="0089773A" w:rsidRPr="0089773A" w:rsidRDefault="0089773A">
            <w:pPr>
              <w:spacing w:after="360"/>
              <w:rPr>
                <w:rFonts w:cs="Arial"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>Lektor (predviden</w:t>
            </w:r>
            <w:r>
              <w:rPr>
                <w:rFonts w:cs="Arial"/>
                <w:b/>
                <w:bCs/>
                <w:szCs w:val="20"/>
              </w:rPr>
              <w:t>i</w:t>
            </w:r>
            <w:r w:rsidRPr="0089773A">
              <w:rPr>
                <w:rFonts w:cs="Arial"/>
                <w:b/>
                <w:bCs/>
                <w:szCs w:val="20"/>
              </w:rPr>
              <w:t xml:space="preserve">):  </w:t>
            </w:r>
            <w:r w:rsidRPr="0089773A">
              <w:rPr>
                <w:rFonts w:cs="Arial"/>
                <w:bCs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bCs/>
                <w:szCs w:val="20"/>
              </w:rPr>
            </w:r>
            <w:r w:rsidRPr="0089773A">
              <w:rPr>
                <w:rFonts w:cs="Arial"/>
                <w:bCs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89773A" w:rsidRPr="0089773A" w14:paraId="02C7AFDC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BD52" w14:textId="4EEB554E" w:rsidR="0089773A" w:rsidRPr="0089773A" w:rsidRDefault="0089773A">
            <w:pPr>
              <w:spacing w:after="360"/>
              <w:rPr>
                <w:rFonts w:cs="Arial"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>Prevajalec povzetka (</w:t>
            </w:r>
            <w:r>
              <w:rPr>
                <w:rFonts w:cs="Arial"/>
                <w:b/>
                <w:bCs/>
                <w:szCs w:val="20"/>
              </w:rPr>
              <w:t>predvideni</w:t>
            </w:r>
            <w:r w:rsidRPr="0089773A">
              <w:rPr>
                <w:rFonts w:cs="Arial"/>
                <w:b/>
                <w:bCs/>
                <w:szCs w:val="20"/>
              </w:rPr>
              <w:t xml:space="preserve">):  </w:t>
            </w:r>
            <w:r w:rsidRPr="0089773A">
              <w:rPr>
                <w:rFonts w:cs="Arial"/>
                <w:bCs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bCs/>
                <w:szCs w:val="20"/>
              </w:rPr>
            </w:r>
            <w:r w:rsidRPr="0089773A">
              <w:rPr>
                <w:rFonts w:cs="Arial"/>
                <w:bCs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89773A" w:rsidRPr="0089773A" w14:paraId="6E473E45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3FD2" w14:textId="77777777" w:rsidR="0089773A" w:rsidRPr="0089773A" w:rsidRDefault="0089773A">
            <w:pPr>
              <w:spacing w:after="360"/>
              <w:rPr>
                <w:rFonts w:cs="Arial"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 xml:space="preserve">Priloge (slikovno gradivo, grafikoni, tabele):  </w:t>
            </w:r>
            <w:r w:rsidRPr="0089773A">
              <w:rPr>
                <w:rFonts w:cs="Arial"/>
                <w:bCs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bCs/>
                <w:szCs w:val="20"/>
              </w:rPr>
            </w:r>
            <w:r w:rsidRPr="0089773A">
              <w:rPr>
                <w:rFonts w:cs="Arial"/>
                <w:bCs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89773A" w:rsidRPr="0089773A" w14:paraId="57968FD1" w14:textId="77777777" w:rsidTr="0089773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CBE3" w14:textId="77777777" w:rsidR="0089773A" w:rsidRPr="0089773A" w:rsidRDefault="0089773A">
            <w:pPr>
              <w:spacing w:after="360"/>
              <w:rPr>
                <w:rFonts w:cs="Arial"/>
                <w:bCs/>
                <w:szCs w:val="20"/>
              </w:rPr>
            </w:pPr>
            <w:r w:rsidRPr="0089773A">
              <w:rPr>
                <w:rFonts w:cs="Arial"/>
                <w:b/>
                <w:bCs/>
                <w:szCs w:val="20"/>
              </w:rPr>
              <w:t xml:space="preserve">Recenzenta:  </w:t>
            </w:r>
            <w:r w:rsidRPr="0089773A">
              <w:rPr>
                <w:rFonts w:cs="Arial"/>
                <w:bCs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bCs/>
                <w:szCs w:val="20"/>
              </w:rPr>
            </w:r>
            <w:r w:rsidRPr="0089773A">
              <w:rPr>
                <w:rFonts w:cs="Arial"/>
                <w:bCs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szCs w:val="20"/>
              </w:rPr>
              <w:fldChar w:fldCharType="end"/>
            </w:r>
            <w:bookmarkEnd w:id="7"/>
            <w:r w:rsidRPr="0089773A">
              <w:rPr>
                <w:rFonts w:cs="Arial"/>
                <w:bCs/>
                <w:szCs w:val="20"/>
              </w:rPr>
              <w:t xml:space="preserve">    </w:t>
            </w:r>
            <w:r w:rsidRPr="0089773A">
              <w:rPr>
                <w:rFonts w:cs="Arial"/>
                <w:bCs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89773A">
              <w:rPr>
                <w:rFonts w:cs="Arial"/>
                <w:bCs/>
                <w:szCs w:val="20"/>
              </w:rPr>
              <w:instrText xml:space="preserve"> FORMTEXT </w:instrText>
            </w:r>
            <w:r w:rsidRPr="0089773A">
              <w:rPr>
                <w:rFonts w:cs="Arial"/>
                <w:bCs/>
                <w:szCs w:val="20"/>
              </w:rPr>
            </w:r>
            <w:r w:rsidRPr="0089773A">
              <w:rPr>
                <w:rFonts w:cs="Arial"/>
                <w:bCs/>
                <w:szCs w:val="20"/>
              </w:rPr>
              <w:fldChar w:fldCharType="separate"/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t> </w:t>
            </w:r>
            <w:r w:rsidRPr="0089773A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14:paraId="46182249" w14:textId="77777777" w:rsidR="0089773A" w:rsidRPr="0089773A" w:rsidRDefault="0089773A" w:rsidP="0089773A">
      <w:pPr>
        <w:pStyle w:val="Uvodnipozdrav"/>
        <w:ind w:hanging="1276"/>
        <w:rPr>
          <w:rFonts w:ascii="Arial" w:hAnsi="Arial" w:cs="Arial"/>
          <w:sz w:val="20"/>
          <w:szCs w:val="20"/>
        </w:rPr>
      </w:pPr>
    </w:p>
    <w:p w14:paraId="26E830CC" w14:textId="77777777" w:rsidR="0089773A" w:rsidRPr="0089773A" w:rsidRDefault="0089773A" w:rsidP="0089773A">
      <w:pPr>
        <w:ind w:left="-1276"/>
        <w:jc w:val="both"/>
        <w:rPr>
          <w:rFonts w:cs="Arial"/>
          <w:szCs w:val="20"/>
        </w:rPr>
      </w:pPr>
      <w:r w:rsidRPr="0089773A">
        <w:rPr>
          <w:rFonts w:cs="Arial"/>
          <w:szCs w:val="20"/>
        </w:rPr>
        <w:t>Podpis avtorja: ________________________</w:t>
      </w:r>
      <w:r w:rsidRPr="0089773A">
        <w:rPr>
          <w:rFonts w:cs="Arial"/>
          <w:szCs w:val="20"/>
        </w:rPr>
        <w:tab/>
      </w:r>
      <w:r w:rsidRPr="0089773A">
        <w:rPr>
          <w:rFonts w:cs="Arial"/>
          <w:szCs w:val="20"/>
        </w:rPr>
        <w:tab/>
      </w:r>
      <w:r w:rsidRPr="0089773A">
        <w:rPr>
          <w:rFonts w:cs="Arial"/>
          <w:szCs w:val="20"/>
        </w:rPr>
        <w:tab/>
        <w:t xml:space="preserve">Datum: </w:t>
      </w:r>
      <w:r w:rsidRPr="0089773A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773A">
        <w:rPr>
          <w:rFonts w:cs="Arial"/>
          <w:b/>
          <w:bCs/>
          <w:szCs w:val="20"/>
        </w:rPr>
        <w:instrText xml:space="preserve"> FORMTEXT </w:instrText>
      </w:r>
      <w:r w:rsidRPr="0089773A">
        <w:rPr>
          <w:rFonts w:cs="Arial"/>
          <w:b/>
          <w:bCs/>
          <w:szCs w:val="20"/>
        </w:rPr>
      </w:r>
      <w:r w:rsidRPr="0089773A">
        <w:rPr>
          <w:rFonts w:cs="Arial"/>
          <w:b/>
          <w:bCs/>
          <w:szCs w:val="20"/>
        </w:rPr>
        <w:fldChar w:fldCharType="separate"/>
      </w:r>
      <w:r w:rsidRPr="0089773A">
        <w:rPr>
          <w:rFonts w:cs="Arial"/>
          <w:b/>
          <w:bCs/>
          <w:szCs w:val="20"/>
        </w:rPr>
        <w:t> </w:t>
      </w:r>
      <w:r w:rsidRPr="0089773A">
        <w:rPr>
          <w:rFonts w:cs="Arial"/>
          <w:b/>
          <w:bCs/>
          <w:szCs w:val="20"/>
        </w:rPr>
        <w:t> </w:t>
      </w:r>
      <w:r w:rsidRPr="0089773A">
        <w:rPr>
          <w:rFonts w:cs="Arial"/>
          <w:b/>
          <w:bCs/>
          <w:szCs w:val="20"/>
        </w:rPr>
        <w:t> </w:t>
      </w:r>
      <w:r w:rsidRPr="0089773A">
        <w:rPr>
          <w:rFonts w:cs="Arial"/>
          <w:b/>
          <w:bCs/>
          <w:szCs w:val="20"/>
        </w:rPr>
        <w:t> </w:t>
      </w:r>
      <w:r w:rsidRPr="0089773A">
        <w:rPr>
          <w:rFonts w:cs="Arial"/>
          <w:b/>
          <w:bCs/>
          <w:szCs w:val="20"/>
        </w:rPr>
        <w:t xml:space="preserve">                                     </w:t>
      </w:r>
      <w:r w:rsidRPr="0089773A">
        <w:rPr>
          <w:rFonts w:cs="Arial"/>
          <w:b/>
          <w:bCs/>
          <w:szCs w:val="20"/>
        </w:rPr>
        <w:t> </w:t>
      </w:r>
      <w:r w:rsidRPr="0089773A">
        <w:rPr>
          <w:rFonts w:cs="Arial"/>
          <w:b/>
          <w:bCs/>
          <w:szCs w:val="20"/>
        </w:rPr>
        <w:fldChar w:fldCharType="end"/>
      </w:r>
    </w:p>
    <w:p w14:paraId="34A4D9A0" w14:textId="77777777" w:rsidR="0089773A" w:rsidRPr="0089773A" w:rsidRDefault="0089773A" w:rsidP="0089773A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333DAEF6" w14:textId="77777777" w:rsidR="0089773A" w:rsidRPr="0089773A" w:rsidRDefault="0089773A" w:rsidP="0089773A">
      <w:pPr>
        <w:spacing w:after="0" w:line="240" w:lineRule="auto"/>
        <w:ind w:left="-1276"/>
        <w:jc w:val="both"/>
        <w:rPr>
          <w:rFonts w:cs="Arial"/>
          <w:b/>
          <w:szCs w:val="20"/>
        </w:rPr>
      </w:pPr>
      <w:r w:rsidRPr="0089773A">
        <w:rPr>
          <w:rFonts w:cs="Arial"/>
          <w:b/>
          <w:szCs w:val="20"/>
        </w:rPr>
        <w:t xml:space="preserve">Obvezne priloge: </w:t>
      </w:r>
    </w:p>
    <w:p w14:paraId="606DD30E" w14:textId="77777777" w:rsidR="0089773A" w:rsidRPr="0089773A" w:rsidRDefault="0089773A" w:rsidP="0089773A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Cs w:val="20"/>
        </w:rPr>
      </w:pPr>
      <w:r w:rsidRPr="0089773A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73A">
        <w:rPr>
          <w:rFonts w:cs="Arial"/>
          <w:b/>
          <w:szCs w:val="20"/>
        </w:rPr>
        <w:instrText xml:space="preserve"> FORMCHECKBOX </w:instrText>
      </w:r>
      <w:r w:rsidRPr="0089773A">
        <w:rPr>
          <w:rFonts w:cs="Arial"/>
          <w:b/>
          <w:szCs w:val="20"/>
        </w:rPr>
      </w:r>
      <w:r w:rsidRPr="0089773A">
        <w:rPr>
          <w:rFonts w:cs="Arial"/>
          <w:b/>
          <w:szCs w:val="20"/>
        </w:rPr>
        <w:fldChar w:fldCharType="separate"/>
      </w:r>
      <w:r w:rsidRPr="0089773A">
        <w:rPr>
          <w:rFonts w:cs="Arial"/>
          <w:b/>
          <w:szCs w:val="20"/>
        </w:rPr>
        <w:fldChar w:fldCharType="end"/>
      </w:r>
      <w:r w:rsidRPr="0089773A">
        <w:rPr>
          <w:rFonts w:cs="Arial"/>
          <w:b/>
          <w:szCs w:val="20"/>
        </w:rPr>
        <w:t xml:space="preserve">  končna različica besedila poslana na e-poštni naslov </w:t>
      </w:r>
      <w:r w:rsidRPr="0089773A">
        <w:rPr>
          <w:rStyle w:val="Hiperpovezava"/>
          <w:rFonts w:ascii="Arial" w:hAnsi="Arial" w:cs="Arial"/>
          <w:szCs w:val="20"/>
        </w:rPr>
        <w:t>eva.vrbnjak@ff.uni-lj.si</w:t>
      </w:r>
    </w:p>
    <w:p w14:paraId="4DC94F88" w14:textId="77777777" w:rsidR="0089773A" w:rsidRDefault="0089773A" w:rsidP="0089773A">
      <w:pPr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89773A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73A">
        <w:rPr>
          <w:rFonts w:cs="Arial"/>
          <w:b/>
          <w:szCs w:val="20"/>
        </w:rPr>
        <w:instrText xml:space="preserve"> FORMCHECKBOX </w:instrText>
      </w:r>
      <w:r w:rsidRPr="0089773A">
        <w:rPr>
          <w:rFonts w:cs="Arial"/>
          <w:b/>
          <w:szCs w:val="20"/>
        </w:rPr>
      </w:r>
      <w:r w:rsidRPr="0089773A">
        <w:rPr>
          <w:rFonts w:cs="Arial"/>
          <w:b/>
          <w:szCs w:val="20"/>
        </w:rPr>
        <w:fldChar w:fldCharType="separate"/>
      </w:r>
      <w:r w:rsidRPr="0089773A">
        <w:rPr>
          <w:rFonts w:cs="Arial"/>
          <w:b/>
          <w:szCs w:val="20"/>
        </w:rPr>
        <w:fldChar w:fldCharType="end"/>
      </w:r>
      <w:r w:rsidRPr="0089773A">
        <w:rPr>
          <w:rFonts w:cs="Arial"/>
          <w:b/>
          <w:szCs w:val="20"/>
        </w:rPr>
        <w:t xml:space="preserve">  podpisan prijavni obrazec poslan na e-poštni na naslov </w:t>
      </w:r>
      <w:r w:rsidRPr="0089773A">
        <w:rPr>
          <w:rStyle w:val="Hiperpovezava"/>
          <w:rFonts w:ascii="Arial" w:hAnsi="Arial" w:cs="Arial"/>
          <w:szCs w:val="20"/>
        </w:rPr>
        <w:t>eva.vrbnjak@ff.uni-lj.si</w:t>
      </w:r>
      <w:r w:rsidRPr="0089773A">
        <w:rPr>
          <w:rFonts w:cs="Arial"/>
          <w:b/>
          <w:szCs w:val="20"/>
        </w:rPr>
        <w:t xml:space="preserve"> </w:t>
      </w:r>
    </w:p>
    <w:p w14:paraId="7046A90F" w14:textId="7CA7D5FD" w:rsidR="0089773A" w:rsidRPr="0089773A" w:rsidRDefault="0089773A" w:rsidP="0089773A">
      <w:pPr>
        <w:spacing w:after="0" w:line="240" w:lineRule="auto"/>
        <w:ind w:left="-916"/>
        <w:rPr>
          <w:rFonts w:cs="Arial"/>
          <w:b/>
          <w:szCs w:val="20"/>
        </w:rPr>
      </w:pPr>
      <w:r w:rsidRPr="0089773A">
        <w:rPr>
          <w:rFonts w:cs="Arial"/>
          <w:b/>
          <w:szCs w:val="20"/>
        </w:rPr>
        <w:t>(obrazec skenirajte ali ga elektronsko podpišite)</w:t>
      </w:r>
    </w:p>
    <w:p w14:paraId="6E270353" w14:textId="77777777" w:rsidR="0089773A" w:rsidRPr="0089773A" w:rsidRDefault="0089773A" w:rsidP="0089773A">
      <w:pPr>
        <w:numPr>
          <w:ilvl w:val="0"/>
          <w:numId w:val="3"/>
        </w:numPr>
        <w:spacing w:after="0" w:line="240" w:lineRule="auto"/>
        <w:jc w:val="both"/>
        <w:rPr>
          <w:rStyle w:val="Hiperpovezava"/>
          <w:rFonts w:ascii="Arial" w:hAnsi="Arial" w:cs="Arial"/>
          <w:b/>
          <w:color w:val="auto"/>
          <w:szCs w:val="20"/>
        </w:rPr>
      </w:pPr>
      <w:r w:rsidRPr="0089773A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73A">
        <w:rPr>
          <w:rFonts w:cs="Arial"/>
          <w:b/>
          <w:szCs w:val="20"/>
        </w:rPr>
        <w:instrText xml:space="preserve"> FORMCHECKBOX </w:instrText>
      </w:r>
      <w:r w:rsidRPr="0089773A">
        <w:rPr>
          <w:rFonts w:cs="Arial"/>
          <w:b/>
          <w:szCs w:val="20"/>
        </w:rPr>
      </w:r>
      <w:r w:rsidRPr="0089773A">
        <w:rPr>
          <w:rFonts w:cs="Arial"/>
          <w:b/>
          <w:szCs w:val="20"/>
        </w:rPr>
        <w:fldChar w:fldCharType="separate"/>
      </w:r>
      <w:r w:rsidRPr="0089773A">
        <w:rPr>
          <w:rFonts w:cs="Arial"/>
          <w:b/>
          <w:szCs w:val="20"/>
        </w:rPr>
        <w:fldChar w:fldCharType="end"/>
      </w:r>
      <w:r w:rsidRPr="0089773A">
        <w:rPr>
          <w:rFonts w:cs="Arial"/>
          <w:b/>
          <w:szCs w:val="20"/>
        </w:rPr>
        <w:t xml:space="preserve">  dve podpisani recenziji poslani na e-poštni na naslov </w:t>
      </w:r>
      <w:r w:rsidRPr="0089773A">
        <w:rPr>
          <w:rStyle w:val="Hiperpovezava"/>
          <w:rFonts w:ascii="Arial" w:hAnsi="Arial" w:cs="Arial"/>
          <w:szCs w:val="20"/>
        </w:rPr>
        <w:t xml:space="preserve">eva.vrbnjak@ff.uni-lj.si </w:t>
      </w:r>
    </w:p>
    <w:p w14:paraId="61D090A5" w14:textId="1BE653BC" w:rsidR="0089773A" w:rsidRPr="0089773A" w:rsidRDefault="0089773A" w:rsidP="0089773A">
      <w:pPr>
        <w:spacing w:after="0" w:line="240" w:lineRule="auto"/>
        <w:ind w:left="-916"/>
        <w:jc w:val="both"/>
        <w:rPr>
          <w:rFonts w:cs="Arial"/>
          <w:b/>
          <w:szCs w:val="20"/>
        </w:rPr>
      </w:pPr>
      <w:r w:rsidRPr="0089773A">
        <w:rPr>
          <w:rFonts w:cs="Arial"/>
          <w:b/>
          <w:szCs w:val="20"/>
        </w:rPr>
        <w:t>(obrazec skenirajte ali ga elektronsko podpišite).</w:t>
      </w:r>
    </w:p>
    <w:p w14:paraId="4E815FC7" w14:textId="609D2F2F" w:rsidR="00F23477" w:rsidRPr="0089773A" w:rsidRDefault="00F23477" w:rsidP="0089773A">
      <w:pPr>
        <w:rPr>
          <w:rFonts w:cs="Arial"/>
          <w:szCs w:val="20"/>
        </w:rPr>
      </w:pPr>
    </w:p>
    <w:sectPr w:rsidR="00F23477" w:rsidRPr="0089773A" w:rsidSect="00B12BF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5801" w14:textId="77777777" w:rsidR="00FD5FA5" w:rsidRDefault="00FD5FA5" w:rsidP="0065275D">
      <w:pPr>
        <w:spacing w:after="0" w:line="240" w:lineRule="auto"/>
      </w:pPr>
      <w:r>
        <w:separator/>
      </w:r>
    </w:p>
  </w:endnote>
  <w:endnote w:type="continuationSeparator" w:id="0">
    <w:p w14:paraId="44A869D8" w14:textId="77777777" w:rsidR="00FD5FA5" w:rsidRDefault="00FD5FA5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97440"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37A1E" w14:textId="77777777" w:rsidR="00FD5FA5" w:rsidRDefault="00FD5FA5" w:rsidP="0065275D">
      <w:pPr>
        <w:spacing w:after="0" w:line="240" w:lineRule="auto"/>
      </w:pPr>
      <w:r>
        <w:separator/>
      </w:r>
    </w:p>
  </w:footnote>
  <w:footnote w:type="continuationSeparator" w:id="0">
    <w:p w14:paraId="26754FFA" w14:textId="77777777" w:rsidR="00FD5FA5" w:rsidRDefault="00FD5FA5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1"/>
  </w:num>
  <w:num w:numId="2" w16cid:durableId="117190704">
    <w:abstractNumId w:val="0"/>
  </w:num>
  <w:num w:numId="3" w16cid:durableId="4005693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7mW8jxkPmMPt7mKRbWkSwkNKpduPs/wiuRAs3bKQ7EafFa1gKie6pv5DuGY90INlyGs0rAXV4dbDf4GTb5v+Cg==" w:salt="aiNKue5qm8UkTQUSghTl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C0C5E"/>
    <w:rsid w:val="000C4F49"/>
    <w:rsid w:val="000D0B01"/>
    <w:rsid w:val="000D17F9"/>
    <w:rsid w:val="000D4C36"/>
    <w:rsid w:val="000E6718"/>
    <w:rsid w:val="000F44C2"/>
    <w:rsid w:val="00105A8E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C2C5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5205D"/>
    <w:rsid w:val="00853AFB"/>
    <w:rsid w:val="00863644"/>
    <w:rsid w:val="00877B5D"/>
    <w:rsid w:val="00887C44"/>
    <w:rsid w:val="00891D3D"/>
    <w:rsid w:val="0089462D"/>
    <w:rsid w:val="0089773A"/>
    <w:rsid w:val="008A25CD"/>
    <w:rsid w:val="008B069C"/>
    <w:rsid w:val="008D5FFF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345F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D5FA5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Uvodnipozdrav">
    <w:name w:val="Salutation"/>
    <w:basedOn w:val="Navaden"/>
    <w:next w:val="Navaden"/>
    <w:link w:val="UvodnipozdravZnak"/>
    <w:semiHidden/>
    <w:unhideWhenUsed/>
    <w:rsid w:val="0089773A"/>
    <w:pPr>
      <w:spacing w:after="200" w:line="276" w:lineRule="auto"/>
    </w:pPr>
    <w:rPr>
      <w:rFonts w:ascii="Calibri" w:eastAsia="Times New Roman" w:hAnsi="Calibri"/>
      <w:kern w:val="0"/>
      <w:sz w:val="22"/>
      <w:szCs w:val="22"/>
      <w14:ligatures w14:val="none"/>
    </w:rPr>
  </w:style>
  <w:style w:type="character" w:customStyle="1" w:styleId="UvodnipozdravZnak">
    <w:name w:val="Uvodni pozdrav Znak"/>
    <w:basedOn w:val="Privzetapisavaodstavka"/>
    <w:link w:val="Uvodnipozdrav"/>
    <w:semiHidden/>
    <w:rsid w:val="0089773A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Vrbnjak, Eva</cp:lastModifiedBy>
  <cp:revision>4</cp:revision>
  <cp:lastPrinted>2024-02-06T12:47:00Z</cp:lastPrinted>
  <dcterms:created xsi:type="dcterms:W3CDTF">2024-06-13T08:06:00Z</dcterms:created>
  <dcterms:modified xsi:type="dcterms:W3CDTF">2024-06-13T08:06:00Z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