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1F75" w14:textId="03F02B70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  <w:r w:rsidRPr="00287652">
        <w:rPr>
          <w:rFonts w:cs="Arial"/>
          <w:sz w:val="22"/>
          <w:szCs w:val="22"/>
        </w:rPr>
        <w:t>Prijava št.: ______________ (izpolni ZZFF)</w:t>
      </w:r>
    </w:p>
    <w:p w14:paraId="7D909E72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301B7E8A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29D2492E" w14:textId="77777777" w:rsidR="00287652" w:rsidRPr="00287652" w:rsidRDefault="00287652" w:rsidP="00287652">
      <w:pPr>
        <w:spacing w:after="0" w:line="240" w:lineRule="auto"/>
        <w:ind w:left="-1560" w:firstLine="284"/>
        <w:jc w:val="both"/>
        <w:rPr>
          <w:rFonts w:cs="Arial"/>
          <w:sz w:val="22"/>
          <w:szCs w:val="22"/>
        </w:rPr>
      </w:pPr>
    </w:p>
    <w:p w14:paraId="034E2369" w14:textId="067A2DBA" w:rsidR="00287652" w:rsidRPr="00952291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952291">
        <w:rPr>
          <w:rFonts w:ascii="Arial" w:hAnsi="Arial" w:cs="Arial"/>
          <w:b/>
          <w:sz w:val="32"/>
          <w:szCs w:val="32"/>
          <w:lang w:eastAsia="en-US"/>
        </w:rPr>
        <w:t>PRIJAVA ZA TISK UČBENIKA V LETU 202</w:t>
      </w:r>
      <w:r w:rsidR="00864A0F">
        <w:rPr>
          <w:rFonts w:ascii="Arial" w:hAnsi="Arial" w:cs="Arial"/>
          <w:b/>
          <w:sz w:val="32"/>
          <w:szCs w:val="32"/>
          <w:lang w:eastAsia="en-US"/>
        </w:rPr>
        <w:t>5</w:t>
      </w:r>
      <w:r w:rsidRPr="00952291">
        <w:rPr>
          <w:rFonts w:ascii="Arial" w:hAnsi="Arial" w:cs="Arial"/>
          <w:b/>
          <w:sz w:val="32"/>
          <w:szCs w:val="32"/>
          <w:lang w:eastAsia="en-US"/>
        </w:rPr>
        <w:t>–202</w:t>
      </w:r>
      <w:r w:rsidR="00864A0F">
        <w:rPr>
          <w:rFonts w:ascii="Arial" w:hAnsi="Arial" w:cs="Arial"/>
          <w:b/>
          <w:sz w:val="32"/>
          <w:szCs w:val="32"/>
          <w:lang w:eastAsia="en-US"/>
        </w:rPr>
        <w:t>6</w:t>
      </w:r>
    </w:p>
    <w:p w14:paraId="67B12160" w14:textId="77777777" w:rsidR="00287652" w:rsidRPr="00287652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87652" w:rsidRPr="00287652" w14:paraId="4DCF655F" w14:textId="77777777" w:rsidTr="00C45BE1">
        <w:trPr>
          <w:trHeight w:val="397"/>
        </w:trPr>
        <w:tc>
          <w:tcPr>
            <w:tcW w:w="9073" w:type="dxa"/>
          </w:tcPr>
          <w:p w14:paraId="115A3C7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>Avtor besedila</w:t>
            </w:r>
            <w:bookmarkStart w:id="0" w:name="Besedilo1"/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(ime, priimek, naziv):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287652" w:rsidRPr="00287652" w14:paraId="0854E81D" w14:textId="77777777" w:rsidTr="00C45BE1">
        <w:trPr>
          <w:trHeight w:val="397"/>
        </w:trPr>
        <w:tc>
          <w:tcPr>
            <w:tcW w:w="9073" w:type="dxa"/>
          </w:tcPr>
          <w:p w14:paraId="2870BED0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Naslov učbenika: </w:t>
            </w:r>
            <w:bookmarkStart w:id="1" w:name="Besedilo2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287652" w:rsidRPr="00287652" w14:paraId="4B51B93E" w14:textId="77777777" w:rsidTr="00C45BE1">
        <w:trPr>
          <w:trHeight w:val="397"/>
        </w:trPr>
        <w:tc>
          <w:tcPr>
            <w:tcW w:w="9073" w:type="dxa"/>
          </w:tcPr>
          <w:p w14:paraId="3C595D01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Oddelek: </w:t>
            </w:r>
            <w:bookmarkStart w:id="2" w:name="Besedilo3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287652" w:rsidRPr="00287652" w14:paraId="3BCCCFFE" w14:textId="77777777" w:rsidTr="00C45BE1">
        <w:trPr>
          <w:trHeight w:val="397"/>
        </w:trPr>
        <w:tc>
          <w:tcPr>
            <w:tcW w:w="9073" w:type="dxa"/>
          </w:tcPr>
          <w:p w14:paraId="193C5D1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E-poštni naslov avtorja: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22BA4C8F" w14:textId="77777777" w:rsidTr="00C45BE1">
        <w:trPr>
          <w:trHeight w:val="397"/>
        </w:trPr>
        <w:tc>
          <w:tcPr>
            <w:tcW w:w="9073" w:type="dxa"/>
          </w:tcPr>
          <w:p w14:paraId="3B540E6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Mobilni telefon: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0A0A0D6E" w14:textId="77777777" w:rsidTr="00C45BE1">
        <w:trPr>
          <w:trHeight w:val="397"/>
        </w:trPr>
        <w:tc>
          <w:tcPr>
            <w:tcW w:w="9073" w:type="dxa"/>
          </w:tcPr>
          <w:p w14:paraId="6017BF12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Točen naziv študijskega predmeta, pri katerem bo prijavljen učbenik veljal za obvezno študijsko literaturo: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4806FB31" w14:textId="77777777" w:rsidTr="00C45BE1">
        <w:trPr>
          <w:trHeight w:val="397"/>
        </w:trPr>
        <w:tc>
          <w:tcPr>
            <w:tcW w:w="9073" w:type="dxa"/>
          </w:tcPr>
          <w:p w14:paraId="3EB1DA0D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>Stopnja študija in letnik</w:t>
            </w:r>
            <w:bookmarkStart w:id="3" w:name="Besedilo4"/>
            <w:r w:rsidRPr="00287652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28765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noProof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287652" w:rsidRPr="00287652" w14:paraId="68521EDB" w14:textId="77777777" w:rsidTr="00C45BE1">
        <w:trPr>
          <w:trHeight w:val="397"/>
        </w:trPr>
        <w:tc>
          <w:tcPr>
            <w:tcW w:w="9073" w:type="dxa"/>
          </w:tcPr>
          <w:p w14:paraId="4EDF51C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Recenzenta (ime in priimek ter naziv):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Cs/>
                <w:sz w:val="22"/>
                <w:szCs w:val="22"/>
              </w:rPr>
              <w:t xml:space="preserve"> in 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87652" w:rsidRPr="00287652" w14:paraId="1F3B2F99" w14:textId="77777777" w:rsidTr="00C45BE1">
        <w:trPr>
          <w:trHeight w:val="397"/>
        </w:trPr>
        <w:tc>
          <w:tcPr>
            <w:tcW w:w="9073" w:type="dxa"/>
          </w:tcPr>
          <w:p w14:paraId="31769B4A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Vrsta publikacije: </w:t>
            </w:r>
          </w:p>
          <w:p w14:paraId="2E3036A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univerzitetni učbenik</w:t>
            </w:r>
          </w:p>
          <w:p w14:paraId="0AAD9D8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delovni zvezek</w:t>
            </w:r>
          </w:p>
          <w:p w14:paraId="41811D5C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>zbirka vaj s teoretskim uvodom</w:t>
            </w:r>
          </w:p>
          <w:p w14:paraId="115019AF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berilo</w:t>
            </w:r>
          </w:p>
          <w:p w14:paraId="48F5F816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87652" w:rsidRPr="00287652" w14:paraId="0AA6C2E4" w14:textId="77777777" w:rsidTr="00C45BE1">
        <w:trPr>
          <w:trHeight w:val="397"/>
        </w:trPr>
        <w:tc>
          <w:tcPr>
            <w:tcW w:w="9073" w:type="dxa"/>
          </w:tcPr>
          <w:p w14:paraId="3C9DBEA0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Lektor (predviden): </w:t>
            </w:r>
            <w:bookmarkStart w:id="4" w:name="Besedilo5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287652" w:rsidRPr="00287652" w14:paraId="2752A47C" w14:textId="77777777" w:rsidTr="00C45BE1">
        <w:trPr>
          <w:trHeight w:val="397"/>
        </w:trPr>
        <w:tc>
          <w:tcPr>
            <w:tcW w:w="9073" w:type="dxa"/>
          </w:tcPr>
          <w:p w14:paraId="3A8F523C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Obseg besedila (število avtorskih pol): </w:t>
            </w:r>
            <w:bookmarkStart w:id="5" w:name="Besedilo6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87652" w:rsidRPr="00287652" w14:paraId="5D1B84B3" w14:textId="77777777" w:rsidTr="00C45BE1">
        <w:trPr>
          <w:trHeight w:val="397"/>
        </w:trPr>
        <w:tc>
          <w:tcPr>
            <w:tcW w:w="9073" w:type="dxa"/>
          </w:tcPr>
          <w:p w14:paraId="287CF6F9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Priloge (slikovno gradivo, grafikoni, tabele): </w:t>
            </w:r>
            <w:bookmarkStart w:id="6" w:name="Besedilo7"/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287652" w:rsidRPr="00287652" w14:paraId="72873B59" w14:textId="77777777" w:rsidTr="00C45BE1">
        <w:tc>
          <w:tcPr>
            <w:tcW w:w="9073" w:type="dxa"/>
          </w:tcPr>
          <w:p w14:paraId="03BEA37E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Učbenik je vsebinsko usklajen z bolonjskimi programi: DA </w:t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287652">
              <w:rPr>
                <w:rFonts w:cs="Arial"/>
                <w:b/>
                <w:sz w:val="22"/>
                <w:szCs w:val="22"/>
              </w:rPr>
              <w:t xml:space="preserve">     NE </w:t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65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287652">
              <w:rPr>
                <w:rFonts w:cs="Arial"/>
                <w:b/>
                <w:sz w:val="22"/>
                <w:szCs w:val="22"/>
              </w:rPr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287652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4392D1CB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Cs/>
                <w:sz w:val="22"/>
                <w:szCs w:val="22"/>
              </w:rPr>
              <w:t>(Za vsebinsko usklajenost z bolonjskimi programi s podpisom jamči predstojnik oddelka.)</w:t>
            </w:r>
          </w:p>
        </w:tc>
      </w:tr>
      <w:tr w:rsidR="00287652" w:rsidRPr="00287652" w14:paraId="6DDBF01F" w14:textId="77777777" w:rsidTr="00C45BE1">
        <w:tc>
          <w:tcPr>
            <w:tcW w:w="9073" w:type="dxa"/>
          </w:tcPr>
          <w:p w14:paraId="48FCC708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Kratek opis učbenika </w:t>
            </w:r>
            <w:r w:rsidRPr="00287652">
              <w:rPr>
                <w:rFonts w:cs="Arial"/>
                <w:bCs/>
                <w:sz w:val="22"/>
                <w:szCs w:val="22"/>
              </w:rPr>
              <w:t>(do 10 vrstic)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246C67EF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87652" w:rsidRPr="00287652" w14:paraId="4B2E6234" w14:textId="77777777" w:rsidTr="00C45BE1">
        <w:tc>
          <w:tcPr>
            <w:tcW w:w="9073" w:type="dxa"/>
          </w:tcPr>
          <w:p w14:paraId="2997CD39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Utemeljite predvideni odstop od tipskih strani in ocenite dodatne stroške </w:t>
            </w:r>
            <w:r w:rsidRPr="00287652">
              <w:rPr>
                <w:rFonts w:cs="Arial"/>
                <w:bCs/>
                <w:sz w:val="22"/>
                <w:szCs w:val="22"/>
              </w:rPr>
              <w:t>(nujnost barvnega tiska in/ali drugega formata, plačilo avtorskih pravic za objavo že izdanih delov učbenika, izid v sozaložništvu s katero od slovenskih ali tujih založb …):</w:t>
            </w:r>
            <w:r w:rsidRPr="002876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65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287652">
              <w:rPr>
                <w:rFonts w:cs="Arial"/>
                <w:bCs/>
                <w:sz w:val="22"/>
                <w:szCs w:val="22"/>
              </w:rPr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eastAsia="MS Mincho" w:cs="Arial"/>
                <w:bCs/>
                <w:sz w:val="22"/>
                <w:szCs w:val="22"/>
              </w:rPr>
              <w:t> </w:t>
            </w:r>
            <w:r w:rsidRPr="00287652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FA8D634" w14:textId="77777777" w:rsidR="00287652" w:rsidRPr="00287652" w:rsidRDefault="00287652" w:rsidP="00C45BE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7A5283" w14:textId="77777777" w:rsidR="00287652" w:rsidRPr="00287652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8BC3B76" w14:textId="6A55537D" w:rsid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6670DE0A" w14:textId="13031A99" w:rsidR="00901A05" w:rsidRDefault="00901A05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792027CF" w14:textId="77777777" w:rsidR="00901A05" w:rsidRPr="00287652" w:rsidRDefault="00901A05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18420FD6" w14:textId="77777777" w:rsidR="00287652" w:rsidRP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</w:p>
    <w:p w14:paraId="396642C9" w14:textId="77777777" w:rsidR="00287652" w:rsidRPr="00287652" w:rsidRDefault="00287652" w:rsidP="00287652">
      <w:pPr>
        <w:spacing w:after="0" w:line="240" w:lineRule="auto"/>
        <w:ind w:left="-1276"/>
        <w:jc w:val="both"/>
        <w:rPr>
          <w:rFonts w:cs="Arial"/>
          <w:b/>
          <w:sz w:val="22"/>
          <w:szCs w:val="22"/>
        </w:rPr>
      </w:pPr>
      <w:r w:rsidRPr="00287652">
        <w:rPr>
          <w:rFonts w:cs="Arial"/>
          <w:b/>
          <w:sz w:val="22"/>
          <w:szCs w:val="22"/>
        </w:rPr>
        <w:lastRenderedPageBreak/>
        <w:t xml:space="preserve">Obvezne priloge: </w:t>
      </w:r>
    </w:p>
    <w:p w14:paraId="231CDBC8" w14:textId="77777777" w:rsidR="00287652" w:rsidRPr="001A1881" w:rsidRDefault="00287652" w:rsidP="00287652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končna različica besedila poslana na e-poštni naslov </w:t>
      </w:r>
      <w:hyperlink r:id="rId11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</w:p>
    <w:p w14:paraId="25285B6E" w14:textId="7421D19C" w:rsidR="00287652" w:rsidRPr="001A1881" w:rsidRDefault="00287652" w:rsidP="00287652">
      <w:pPr>
        <w:numPr>
          <w:ilvl w:val="0"/>
          <w:numId w:val="2"/>
        </w:numPr>
        <w:spacing w:after="0" w:line="240" w:lineRule="auto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podpisan prijavni obrazec poslan na e-poštni naslov </w:t>
      </w:r>
      <w:hyperlink r:id="rId12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  <w:r w:rsidRPr="001A1881">
        <w:rPr>
          <w:rStyle w:val="Hiperpovezava"/>
          <w:rFonts w:ascii="Arial" w:hAnsi="Arial" w:cs="Arial"/>
          <w:b/>
          <w:sz w:val="22"/>
          <w:szCs w:val="22"/>
        </w:rPr>
        <w:t xml:space="preserve"> </w:t>
      </w:r>
      <w:r w:rsidRPr="001A1881">
        <w:rPr>
          <w:rFonts w:cs="Arial"/>
          <w:b/>
          <w:sz w:val="22"/>
          <w:szCs w:val="22"/>
        </w:rPr>
        <w:t>(obrazec skenirajte ali ga elektronsko podpišite)</w:t>
      </w:r>
    </w:p>
    <w:p w14:paraId="18484149" w14:textId="1CE4D5B0" w:rsidR="00287652" w:rsidRPr="001A1881" w:rsidRDefault="00287652" w:rsidP="00287652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2"/>
          <w:szCs w:val="22"/>
        </w:rPr>
      </w:pPr>
      <w:r w:rsidRPr="001A1881">
        <w:rPr>
          <w:rFonts w:cs="Arial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881">
        <w:rPr>
          <w:rFonts w:cs="Arial"/>
          <w:b/>
          <w:sz w:val="22"/>
          <w:szCs w:val="22"/>
        </w:rPr>
        <w:instrText xml:space="preserve"> FORMCHECKBOX </w:instrText>
      </w:r>
      <w:r w:rsidRPr="001A1881">
        <w:rPr>
          <w:rFonts w:cs="Arial"/>
          <w:b/>
          <w:sz w:val="22"/>
          <w:szCs w:val="22"/>
        </w:rPr>
      </w:r>
      <w:r w:rsidRPr="001A1881">
        <w:rPr>
          <w:rFonts w:cs="Arial"/>
          <w:b/>
          <w:sz w:val="22"/>
          <w:szCs w:val="22"/>
        </w:rPr>
        <w:fldChar w:fldCharType="separate"/>
      </w:r>
      <w:r w:rsidRPr="001A1881">
        <w:rPr>
          <w:rFonts w:cs="Arial"/>
          <w:b/>
          <w:sz w:val="22"/>
          <w:szCs w:val="22"/>
        </w:rPr>
        <w:fldChar w:fldCharType="end"/>
      </w:r>
      <w:r w:rsidRPr="001A1881">
        <w:rPr>
          <w:rFonts w:cs="Arial"/>
          <w:b/>
          <w:sz w:val="22"/>
          <w:szCs w:val="22"/>
        </w:rPr>
        <w:t xml:space="preserve">  dve podpisani recenziji poslani na e-poštni naslov </w:t>
      </w:r>
      <w:hyperlink r:id="rId13" w:history="1">
        <w:r w:rsidRPr="001A1881">
          <w:rPr>
            <w:rStyle w:val="Hiperpovezava"/>
            <w:rFonts w:ascii="Arial" w:hAnsi="Arial" w:cs="Arial"/>
            <w:b/>
            <w:sz w:val="22"/>
            <w:szCs w:val="22"/>
          </w:rPr>
          <w:t>polona.subelj@ff.uni-lj.si</w:t>
        </w:r>
      </w:hyperlink>
      <w:r w:rsidRPr="001A1881">
        <w:rPr>
          <w:rStyle w:val="Hiperpovezava"/>
          <w:rFonts w:ascii="Arial" w:hAnsi="Arial" w:cs="Arial"/>
          <w:b/>
          <w:sz w:val="22"/>
          <w:szCs w:val="22"/>
        </w:rPr>
        <w:t xml:space="preserve"> </w:t>
      </w:r>
      <w:r w:rsidRPr="001A1881">
        <w:rPr>
          <w:rFonts w:cs="Arial"/>
          <w:b/>
          <w:sz w:val="22"/>
          <w:szCs w:val="22"/>
        </w:rPr>
        <w:t>(obrazca naj bosta skenirana ali elektronsko podpisana).</w:t>
      </w:r>
    </w:p>
    <w:p w14:paraId="26FD5B72" w14:textId="77777777" w:rsidR="00287652" w:rsidRPr="001A1881" w:rsidRDefault="00287652" w:rsidP="00287652">
      <w:pPr>
        <w:pStyle w:val="Navadensplet"/>
        <w:spacing w:before="0" w:beforeAutospacing="0" w:after="0" w:afterAutospacing="0"/>
        <w:ind w:left="-12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0A9FAA8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7401DB7D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64E5029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Datum: ___________________________________________</w:t>
      </w:r>
    </w:p>
    <w:p w14:paraId="0565F137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32E386ED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5DBBF18F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0E2EF563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Podpis avtorja: ____________________________________</w:t>
      </w:r>
    </w:p>
    <w:p w14:paraId="3A8882CC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220EAFEA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287F7BC0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</w:p>
    <w:p w14:paraId="3DBB4320" w14:textId="77777777" w:rsidR="00287652" w:rsidRPr="001A1881" w:rsidRDefault="00287652" w:rsidP="00287652">
      <w:pPr>
        <w:pStyle w:val="03Naslov"/>
        <w:tabs>
          <w:tab w:val="right" w:leader="underscore" w:pos="9100"/>
        </w:tabs>
        <w:spacing w:line="240" w:lineRule="auto"/>
        <w:ind w:left="-1276" w:firstLine="0"/>
        <w:rPr>
          <w:rFonts w:ascii="Arial" w:hAnsi="Arial" w:cs="Arial"/>
          <w:color w:val="auto"/>
          <w:sz w:val="22"/>
          <w:szCs w:val="22"/>
          <w:lang w:val="sl-SI"/>
        </w:rPr>
      </w:pPr>
      <w:r w:rsidRPr="001A1881">
        <w:rPr>
          <w:rFonts w:ascii="Arial" w:hAnsi="Arial" w:cs="Arial"/>
          <w:color w:val="auto"/>
          <w:sz w:val="22"/>
          <w:szCs w:val="22"/>
          <w:lang w:val="sl-SI"/>
        </w:rPr>
        <w:t>Podpis predstojnika: _______________________________</w:t>
      </w:r>
    </w:p>
    <w:p w14:paraId="4E815FC7" w14:textId="7EBD0F13" w:rsidR="00F23477" w:rsidRPr="001A1881" w:rsidRDefault="00F23477" w:rsidP="001E7B6D">
      <w:pPr>
        <w:rPr>
          <w:rFonts w:cs="Arial"/>
          <w:sz w:val="22"/>
          <w:szCs w:val="22"/>
        </w:rPr>
      </w:pPr>
    </w:p>
    <w:sectPr w:rsidR="00F23477" w:rsidRPr="001A1881" w:rsidSect="001A18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1416" w:bottom="1814" w:left="2694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8EC2" w14:textId="77777777" w:rsidR="000D7939" w:rsidRDefault="000D7939" w:rsidP="0065275D">
      <w:pPr>
        <w:spacing w:after="0" w:line="240" w:lineRule="auto"/>
      </w:pPr>
      <w:r>
        <w:separator/>
      </w:r>
    </w:p>
  </w:endnote>
  <w:endnote w:type="continuationSeparator" w:id="0">
    <w:p w14:paraId="370A3963" w14:textId="77777777" w:rsidR="000D7939" w:rsidRDefault="000D7939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69744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7E3F" w14:textId="77777777" w:rsidR="000D7939" w:rsidRDefault="000D7939" w:rsidP="0065275D">
      <w:pPr>
        <w:spacing w:after="0" w:line="240" w:lineRule="auto"/>
      </w:pPr>
      <w:r>
        <w:separator/>
      </w:r>
    </w:p>
  </w:footnote>
  <w:footnote w:type="continuationSeparator" w:id="0">
    <w:p w14:paraId="033C8B98" w14:textId="77777777" w:rsidR="000D7939" w:rsidRDefault="000D7939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 w16cid:durableId="1148206593">
    <w:abstractNumId w:val="5"/>
  </w:num>
  <w:num w:numId="2" w16cid:durableId="69810906">
    <w:abstractNumId w:val="2"/>
  </w:num>
  <w:num w:numId="3" w16cid:durableId="910654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41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960547">
    <w:abstractNumId w:val="1"/>
  </w:num>
  <w:num w:numId="6" w16cid:durableId="143934716">
    <w:abstractNumId w:val="4"/>
  </w:num>
  <w:num w:numId="7" w16cid:durableId="187841265">
    <w:abstractNumId w:val="6"/>
  </w:num>
  <w:num w:numId="8" w16cid:durableId="95652059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D0B01"/>
    <w:rsid w:val="000D17F9"/>
    <w:rsid w:val="000D4C36"/>
    <w:rsid w:val="000D7939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1881"/>
    <w:rsid w:val="001A25BB"/>
    <w:rsid w:val="001C4A43"/>
    <w:rsid w:val="001E79E3"/>
    <w:rsid w:val="001E7B6D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87652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506B"/>
    <w:rsid w:val="005577F0"/>
    <w:rsid w:val="005611CE"/>
    <w:rsid w:val="00567605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64A0F"/>
    <w:rsid w:val="00877B5D"/>
    <w:rsid w:val="00887C44"/>
    <w:rsid w:val="00891D3D"/>
    <w:rsid w:val="0089462D"/>
    <w:rsid w:val="008A25CD"/>
    <w:rsid w:val="008B069C"/>
    <w:rsid w:val="008D5FFF"/>
    <w:rsid w:val="00901A05"/>
    <w:rsid w:val="00921238"/>
    <w:rsid w:val="00927C90"/>
    <w:rsid w:val="009340A2"/>
    <w:rsid w:val="00934BC8"/>
    <w:rsid w:val="00943350"/>
    <w:rsid w:val="00951F4F"/>
    <w:rsid w:val="00952291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AF5824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360B"/>
    <w:rsid w:val="00B566CE"/>
    <w:rsid w:val="00B574A5"/>
    <w:rsid w:val="00B64FBD"/>
    <w:rsid w:val="00B658EE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BF77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2255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C3693"/>
    <w:rsid w:val="00ED7C74"/>
    <w:rsid w:val="00EE47A9"/>
    <w:rsid w:val="00EE6466"/>
    <w:rsid w:val="00EE7833"/>
    <w:rsid w:val="00EF5FD5"/>
    <w:rsid w:val="00F0502C"/>
    <w:rsid w:val="00F0784B"/>
    <w:rsid w:val="00F14952"/>
    <w:rsid w:val="00F172D9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03Naslov">
    <w:name w:val="03 Naslov"/>
    <w:basedOn w:val="Navaden"/>
    <w:uiPriority w:val="99"/>
    <w:rsid w:val="00287652"/>
    <w:pPr>
      <w:suppressAutoHyphens/>
      <w:autoSpaceDE w:val="0"/>
      <w:autoSpaceDN w:val="0"/>
      <w:adjustRightInd w:val="0"/>
      <w:spacing w:after="0" w:line="288" w:lineRule="auto"/>
      <w:ind w:firstLine="397"/>
      <w:textAlignment w:val="center"/>
    </w:pPr>
    <w:rPr>
      <w:rFonts w:ascii="Myriad Pro Light" w:hAnsi="Myriad Pro Light" w:cs="Myriad Pro Light"/>
      <w:color w:val="000000"/>
      <w:kern w:val="0"/>
      <w:sz w:val="23"/>
      <w:szCs w:val="23"/>
      <w:lang w:val="en-US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ona.subelj@ff.uni-lj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lona.subelj@ff.uni-lj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ona.subelj@ff.uni-lj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A17B3-D958-449D-A6C2-E1A1EEDC0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Preglau, Jure</cp:lastModifiedBy>
  <cp:revision>14</cp:revision>
  <cp:lastPrinted>2024-02-06T12:47:00Z</cp:lastPrinted>
  <dcterms:created xsi:type="dcterms:W3CDTF">2024-06-14T07:50:00Z</dcterms:created>
  <dcterms:modified xsi:type="dcterms:W3CDTF">2025-06-24T06:30:00Z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